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9E58" w14:textId="77777777" w:rsidR="00C24FE3" w:rsidRPr="00A82F75" w:rsidRDefault="00C24FE3" w:rsidP="00C24FE3">
      <w:pPr>
        <w:spacing w:line="400" w:lineRule="exact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8"/>
          <w:szCs w:val="28"/>
        </w:rPr>
      </w:pPr>
      <w:r>
        <w:rPr>
          <w:rFonts w:ascii="Meiryo UI" w:hAnsi="Meiryo UI" w:hint="eastAsia"/>
          <w:lang w:bidi="ja-JP"/>
        </w:rPr>
        <w:t xml:space="preserve">　　　</w:t>
      </w:r>
      <w:r w:rsidRPr="00A82F75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8"/>
          <w:szCs w:val="28"/>
        </w:rPr>
        <w:t>岐阜県難聴児支援センターあて</w:t>
      </w:r>
    </w:p>
    <w:p w14:paraId="0B0A3575" w14:textId="77777777" w:rsidR="00D95DD8" w:rsidRDefault="00D95DD8" w:rsidP="00D95DD8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8"/>
          <w:szCs w:val="28"/>
        </w:rPr>
      </w:pPr>
    </w:p>
    <w:p w14:paraId="3E2E7534" w14:textId="17E74582" w:rsidR="00C24FE3" w:rsidRDefault="00C24FE3" w:rsidP="00D95DD8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8"/>
          <w:szCs w:val="28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電話：058-230-6198　E-mail：</w:t>
      </w:r>
      <w:r w:rsidRPr="00C24FE3"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  <w:t>g</w:t>
      </w:r>
      <w:r w:rsidR="00D95DD8" w:rsidRPr="00D95DD8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_</w:t>
      </w:r>
      <w:r w:rsidRPr="00C24FE3">
        <w:rPr>
          <w:rFonts w:ascii="BIZ UDPゴシック" w:eastAsia="BIZ UDPゴシック" w:hAnsi="BIZ UDPゴシック" w:cs="Times New Roman"/>
          <w:color w:val="auto"/>
          <w:kern w:val="2"/>
          <w:sz w:val="24"/>
          <w:szCs w:val="24"/>
        </w:rPr>
        <w:t>_</w:t>
      </w:r>
      <w:r w:rsidRPr="00C24FE3"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  <w:t>nantyo@t.gifu-u.ac.jp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 xml:space="preserve">　FAX:058-230-619</w:t>
      </w:r>
      <w:r w:rsidR="003672AE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9</w:t>
      </w:r>
    </w:p>
    <w:p w14:paraId="4E86253F" w14:textId="77777777" w:rsidR="00D95DD8" w:rsidRPr="00C24FE3" w:rsidRDefault="00D95DD8" w:rsidP="00D95DD8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8"/>
          <w:szCs w:val="28"/>
        </w:rPr>
      </w:pPr>
    </w:p>
    <w:tbl>
      <w:tblPr>
        <w:tblpPr w:leftFromText="142" w:rightFromText="142" w:vertAnchor="page" w:horzAnchor="margin" w:tblpXSpec="center" w:tblpY="2536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7"/>
        <w:gridCol w:w="5670"/>
      </w:tblGrid>
      <w:tr w:rsidR="00C24FE3" w:rsidRPr="00C24FE3" w14:paraId="616AC0DE" w14:textId="77777777" w:rsidTr="00841B49"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32090" w14:textId="77777777" w:rsid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3B8E9FBF" w14:textId="77777777" w:rsidR="00D95DD8" w:rsidRPr="00C24FE3" w:rsidRDefault="00D95DD8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6B14F187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参加される方の氏名</w:t>
            </w:r>
          </w:p>
          <w:p w14:paraId="1D82B13F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39D67243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A4CE7" w14:textId="77777777" w:rsid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・氏名</w:t>
            </w:r>
          </w:p>
          <w:p w14:paraId="51D6576C" w14:textId="77777777" w:rsidR="00D95DD8" w:rsidRPr="00C24FE3" w:rsidRDefault="00D95DD8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21952E95" w14:textId="4092D545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2"/>
                <w:szCs w:val="22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       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 　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　　　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2"/>
                <w:szCs w:val="22"/>
              </w:rPr>
              <w:t>（本人・家族・関係者）</w:t>
            </w:r>
          </w:p>
          <w:p w14:paraId="7328DCEC" w14:textId="77777777" w:rsid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・氏名</w:t>
            </w:r>
          </w:p>
          <w:p w14:paraId="4401FF53" w14:textId="77777777" w:rsidR="00D95DD8" w:rsidRPr="00C24FE3" w:rsidRDefault="00D95DD8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01B03EED" w14:textId="576C2C34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2"/>
                <w:szCs w:val="22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　　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        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　　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2"/>
                <w:szCs w:val="22"/>
              </w:rPr>
              <w:t>（本人・家族・関係者）</w:t>
            </w:r>
          </w:p>
        </w:tc>
      </w:tr>
      <w:tr w:rsidR="00C24FE3" w:rsidRPr="00C24FE3" w14:paraId="56060C5B" w14:textId="77777777" w:rsidTr="00841B49"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5FC63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6460367B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お子さんの年齢</w:t>
            </w:r>
          </w:p>
          <w:p w14:paraId="5A1708B0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53961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0367183B" w14:textId="77777777" w:rsidR="00C24FE3" w:rsidRPr="00C24FE3" w:rsidRDefault="00C24FE3" w:rsidP="00841B49">
            <w:pPr>
              <w:widowControl w:val="0"/>
              <w:wordWrap w:val="0"/>
              <w:spacing w:before="0"/>
              <w:ind w:left="0" w:right="0"/>
              <w:jc w:val="right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歳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   </w:t>
            </w:r>
          </w:p>
          <w:p w14:paraId="251948AE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C24FE3" w:rsidRPr="00C24FE3" w14:paraId="09DF949A" w14:textId="77777777" w:rsidTr="00841B49">
        <w:trPr>
          <w:trHeight w:val="996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4F466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5BF0B1C3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関係者（続柄・所属）の方の氏名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07555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（　　　　　　　　　　　　　　　　　　　　　）</w:t>
            </w:r>
          </w:p>
          <w:p w14:paraId="2D022282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45F2ACE5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C24FE3" w:rsidRPr="00C24FE3" w14:paraId="58C42DFA" w14:textId="77777777" w:rsidTr="00841B49">
        <w:trPr>
          <w:trHeight w:val="210"/>
        </w:trPr>
        <w:tc>
          <w:tcPr>
            <w:tcW w:w="4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DA451" w14:textId="77777777" w:rsid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4C7A51FA" w14:textId="534A4BBA" w:rsidR="00841B49" w:rsidRDefault="00841B49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参加方法</w:t>
            </w:r>
          </w:p>
          <w:p w14:paraId="224CACE1" w14:textId="77777777" w:rsidR="00841B49" w:rsidRPr="00C24FE3" w:rsidRDefault="00841B49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9617A" w14:textId="77777777" w:rsid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4EF626A1" w14:textId="0345FB2A" w:rsidR="00841B49" w:rsidRDefault="00841B49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会　場　　　　　　・　　　　　オンライン（講話のみ）</w:t>
            </w:r>
          </w:p>
          <w:p w14:paraId="3B983208" w14:textId="77777777" w:rsidR="00841B49" w:rsidRPr="00C24FE3" w:rsidRDefault="00841B49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841B49" w:rsidRPr="00C24FE3" w14:paraId="34417AD6" w14:textId="77777777" w:rsidTr="00841B49">
        <w:trPr>
          <w:trHeight w:val="720"/>
        </w:trPr>
        <w:tc>
          <w:tcPr>
            <w:tcW w:w="43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1CB3094" w14:textId="77777777" w:rsidR="00841B49" w:rsidRDefault="00841B49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08951D08" w14:textId="2EC11EE6" w:rsidR="00841B49" w:rsidRPr="00C24FE3" w:rsidRDefault="00841B49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個別相談の希望　</w:t>
            </w:r>
          </w:p>
          <w:p w14:paraId="3B571F0F" w14:textId="77777777" w:rsidR="00841B49" w:rsidRPr="00C24FE3" w:rsidRDefault="00841B49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40E706C" w14:textId="77777777" w:rsidR="00841B49" w:rsidRDefault="00841B49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</w:t>
            </w:r>
          </w:p>
          <w:p w14:paraId="74A96134" w14:textId="2B137223" w:rsidR="00841B49" w:rsidRPr="00C24FE3" w:rsidRDefault="00841B49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　有　　・　　無</w:t>
            </w:r>
          </w:p>
          <w:p w14:paraId="184F461D" w14:textId="77777777" w:rsidR="00841B49" w:rsidRPr="00C24FE3" w:rsidRDefault="00841B49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C24FE3" w:rsidRPr="00C24FE3" w14:paraId="5D2CF49A" w14:textId="77777777" w:rsidTr="00841B49">
        <w:trPr>
          <w:trHeight w:val="1649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BE30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11A126A2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連絡先</w:t>
            </w:r>
          </w:p>
          <w:p w14:paraId="6E53DD9B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（可能であれば両方ご記入ください）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6B76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・電話番号</w:t>
            </w:r>
          </w:p>
          <w:p w14:paraId="414C53ED" w14:textId="56DD49C5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（　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―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 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― 　 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）</w:t>
            </w:r>
          </w:p>
          <w:p w14:paraId="283C7E92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・メールアドレス</w:t>
            </w:r>
          </w:p>
          <w:p w14:paraId="33D067DA" w14:textId="03C5D086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（　　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          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　　　　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　　　　　）</w:t>
            </w:r>
          </w:p>
        </w:tc>
      </w:tr>
      <w:tr w:rsidR="00C24FE3" w:rsidRPr="00C24FE3" w14:paraId="34EED974" w14:textId="77777777" w:rsidTr="00841B49">
        <w:trPr>
          <w:trHeight w:val="1165"/>
        </w:trPr>
        <w:tc>
          <w:tcPr>
            <w:tcW w:w="4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B30E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35D1E446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きこえの程度について</w:t>
            </w:r>
          </w:p>
          <w:p w14:paraId="502F1025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368E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4FB8BAA1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7CDC928B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C24FE3" w:rsidRPr="00C24FE3" w14:paraId="3E19FA69" w14:textId="77777777" w:rsidTr="00841B49">
        <w:trPr>
          <w:trHeight w:val="1125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13D4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3F1A79F1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その他連絡事項等</w:t>
            </w:r>
          </w:p>
          <w:p w14:paraId="75C4E8CA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9036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556020C9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63D6AF8F" w14:textId="77777777" w:rsidR="00C24FE3" w:rsidRPr="00C24FE3" w:rsidRDefault="00C24FE3" w:rsidP="00841B49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</w:tbl>
    <w:p w14:paraId="05A8527C" w14:textId="56CF78CE" w:rsidR="00C24FE3" w:rsidRPr="00C24FE3" w:rsidRDefault="009A0187" w:rsidP="00C24FE3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40"/>
          <w:szCs w:val="40"/>
        </w:rPr>
      </w:pPr>
      <w:r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40"/>
          <w:szCs w:val="40"/>
        </w:rPr>
        <w:t xml:space="preserve">岐阜市　</w:t>
      </w:r>
      <w:r w:rsidR="00C24FE3"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40"/>
          <w:szCs w:val="40"/>
        </w:rPr>
        <w:t>ファミリーセミナー　申込書</w:t>
      </w:r>
    </w:p>
    <w:p w14:paraId="25710556" w14:textId="77777777" w:rsidR="00C24FE3" w:rsidRPr="00C24FE3" w:rsidRDefault="00C24FE3" w:rsidP="00C24FE3">
      <w:pPr>
        <w:widowControl w:val="0"/>
        <w:spacing w:before="0"/>
        <w:ind w:left="0" w:right="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</w:p>
    <w:p w14:paraId="2B776D86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77B1961B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7980D7D5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190E705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0CC1D065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62038208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092E15F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4923F235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0C52AF04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165D663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2FAC0617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423713D0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5AA0243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DD5C981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71ED001A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9EF5601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90D61D8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ADD55EA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4535BA58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AF0896C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33DEB41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09DB710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1CC7178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61480957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31DA712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A3F8266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DFA127C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68A2E65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6552CFA0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56C6AC6" w14:textId="77777777" w:rsidR="00D95DD8" w:rsidRDefault="00D95DD8" w:rsidP="00C24FE3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</w:p>
    <w:p w14:paraId="0B686F56" w14:textId="77777777" w:rsidR="00841B49" w:rsidRDefault="00841B49" w:rsidP="009F21AF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</w:p>
    <w:p w14:paraId="7BE6871C" w14:textId="4083DB1B" w:rsidR="00C24FE3" w:rsidRPr="00C24FE3" w:rsidRDefault="00C24FE3" w:rsidP="009F21AF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◆当日、</w:t>
      </w:r>
      <w:bookmarkStart w:id="0" w:name="_Hlk99441152"/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急に参加できなくなった場合は</w:t>
      </w:r>
      <w:bookmarkEnd w:id="0"/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当センター（電話：058-230-6198）へご連絡ください。</w:t>
      </w:r>
    </w:p>
    <w:p w14:paraId="55DA3954" w14:textId="7CD1D05A" w:rsidR="00C24FE3" w:rsidRPr="00C24FE3" w:rsidRDefault="00C24FE3" w:rsidP="00C24FE3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◆令和</w:t>
      </w:r>
      <w:r w:rsidRPr="00A82F75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８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年</w:t>
      </w:r>
      <w:r w:rsidR="009A0187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7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月</w:t>
      </w:r>
      <w:r w:rsidR="00A82F75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１</w:t>
      </w:r>
      <w:r w:rsidR="009A0187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4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日（</w:t>
      </w:r>
      <w:r w:rsidR="009A0187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火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）までにお申し込みください。</w:t>
      </w:r>
    </w:p>
    <w:p w14:paraId="2FD6249B" w14:textId="77777777" w:rsidR="00C24FE3" w:rsidRPr="00C24FE3" w:rsidRDefault="00C24FE3" w:rsidP="00C24FE3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◆セミナー全体会終了後、ご希望の方の個別相談を行います。申込書に希望の有無をご記入くだ</w:t>
      </w:r>
    </w:p>
    <w:p w14:paraId="45472706" w14:textId="77777777" w:rsidR="00C24FE3" w:rsidRPr="00C24FE3" w:rsidRDefault="00C24FE3" w:rsidP="00C24FE3">
      <w:pPr>
        <w:widowControl w:val="0"/>
        <w:spacing w:before="0"/>
        <w:ind w:left="0" w:right="0" w:firstLineChars="300" w:firstLine="72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さい。申し込み多数の場合は、時間等調整をさせていただくことがあります。ご了承ください。</w:t>
      </w:r>
    </w:p>
    <w:p w14:paraId="55B0ED6A" w14:textId="77777777" w:rsidR="00C24FE3" w:rsidRPr="00C24FE3" w:rsidRDefault="00C24FE3" w:rsidP="00C24FE3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◆託児はありませんが、お子さんもご一緒に参加いただけます。</w:t>
      </w:r>
    </w:p>
    <w:p w14:paraId="30008591" w14:textId="68BFE307" w:rsidR="00C24FE3" w:rsidRPr="00546FE2" w:rsidRDefault="00C24FE3" w:rsidP="00546FE2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◆当日、天候の悪化等が起こった場合のご参加は、各自ご判断ください。</w:t>
      </w:r>
    </w:p>
    <w:sectPr w:rsidR="00C24FE3" w:rsidRPr="00546FE2" w:rsidSect="00F93134">
      <w:headerReference w:type="default" r:id="rId8"/>
      <w:pgSz w:w="11906" w:h="16838" w:code="9"/>
      <w:pgMar w:top="0" w:right="0" w:bottom="0" w:left="0" w:header="0" w:footer="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8768" w14:textId="77777777" w:rsidR="00B74CDB" w:rsidRDefault="00B74CDB">
      <w:pPr>
        <w:spacing w:before="0"/>
      </w:pPr>
      <w:r>
        <w:separator/>
      </w:r>
    </w:p>
  </w:endnote>
  <w:endnote w:type="continuationSeparator" w:id="0">
    <w:p w14:paraId="243036A9" w14:textId="77777777" w:rsidR="00B74CDB" w:rsidRDefault="00B74C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5AC6" w14:textId="77777777" w:rsidR="00B74CDB" w:rsidRDefault="00B74CDB">
      <w:pPr>
        <w:spacing w:before="0"/>
      </w:pPr>
      <w:r>
        <w:separator/>
      </w:r>
    </w:p>
  </w:footnote>
  <w:footnote w:type="continuationSeparator" w:id="0">
    <w:p w14:paraId="672E342D" w14:textId="77777777" w:rsidR="00B74CDB" w:rsidRDefault="00B74C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1FA5" w14:textId="77777777" w:rsidR="004008C9" w:rsidRDefault="004008C9" w:rsidP="004008C9">
    <w:pPr>
      <w:pStyle w:val="a6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3DCB"/>
    <w:multiLevelType w:val="hybridMultilevel"/>
    <w:tmpl w:val="A7C603BA"/>
    <w:lvl w:ilvl="0" w:tplc="44DE56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3A3363" w:themeColor="text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218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5A"/>
    <w:rsid w:val="0000109E"/>
    <w:rsid w:val="00007B44"/>
    <w:rsid w:val="00022FD2"/>
    <w:rsid w:val="00024B92"/>
    <w:rsid w:val="0003383B"/>
    <w:rsid w:val="00063797"/>
    <w:rsid w:val="00097781"/>
    <w:rsid w:val="00146279"/>
    <w:rsid w:val="00165E6D"/>
    <w:rsid w:val="001720A3"/>
    <w:rsid w:val="001E58ED"/>
    <w:rsid w:val="00234F5C"/>
    <w:rsid w:val="0027732F"/>
    <w:rsid w:val="00290E66"/>
    <w:rsid w:val="00292875"/>
    <w:rsid w:val="002D3176"/>
    <w:rsid w:val="0033060D"/>
    <w:rsid w:val="00332761"/>
    <w:rsid w:val="003672AE"/>
    <w:rsid w:val="003B2720"/>
    <w:rsid w:val="003E6DF0"/>
    <w:rsid w:val="003F09D5"/>
    <w:rsid w:val="004008C9"/>
    <w:rsid w:val="004008E2"/>
    <w:rsid w:val="004300B1"/>
    <w:rsid w:val="00451654"/>
    <w:rsid w:val="004650EC"/>
    <w:rsid w:val="004D6028"/>
    <w:rsid w:val="004F723A"/>
    <w:rsid w:val="00503F78"/>
    <w:rsid w:val="005325F0"/>
    <w:rsid w:val="00546FE2"/>
    <w:rsid w:val="005641DD"/>
    <w:rsid w:val="00566F64"/>
    <w:rsid w:val="005B37EC"/>
    <w:rsid w:val="005E6D58"/>
    <w:rsid w:val="0061262D"/>
    <w:rsid w:val="00673C5F"/>
    <w:rsid w:val="00680C64"/>
    <w:rsid w:val="006A1203"/>
    <w:rsid w:val="006B609A"/>
    <w:rsid w:val="006C1590"/>
    <w:rsid w:val="00712E8A"/>
    <w:rsid w:val="00715CEC"/>
    <w:rsid w:val="00723AA3"/>
    <w:rsid w:val="00751F12"/>
    <w:rsid w:val="007E7728"/>
    <w:rsid w:val="008077A6"/>
    <w:rsid w:val="00841B49"/>
    <w:rsid w:val="008708B4"/>
    <w:rsid w:val="008763D5"/>
    <w:rsid w:val="00896DD6"/>
    <w:rsid w:val="00902A0D"/>
    <w:rsid w:val="0098385A"/>
    <w:rsid w:val="009A0187"/>
    <w:rsid w:val="009B67A7"/>
    <w:rsid w:val="009B6852"/>
    <w:rsid w:val="009C455B"/>
    <w:rsid w:val="009E7E3E"/>
    <w:rsid w:val="009F21AF"/>
    <w:rsid w:val="00A244E7"/>
    <w:rsid w:val="00A51113"/>
    <w:rsid w:val="00A77B52"/>
    <w:rsid w:val="00A82F75"/>
    <w:rsid w:val="00AD4100"/>
    <w:rsid w:val="00AF300E"/>
    <w:rsid w:val="00B07E7B"/>
    <w:rsid w:val="00B11071"/>
    <w:rsid w:val="00B2043C"/>
    <w:rsid w:val="00B74CDB"/>
    <w:rsid w:val="00BA014C"/>
    <w:rsid w:val="00BA5036"/>
    <w:rsid w:val="00BD40BF"/>
    <w:rsid w:val="00BF455C"/>
    <w:rsid w:val="00C24FE3"/>
    <w:rsid w:val="00C94622"/>
    <w:rsid w:val="00C96900"/>
    <w:rsid w:val="00CA580F"/>
    <w:rsid w:val="00CF76B4"/>
    <w:rsid w:val="00D048B9"/>
    <w:rsid w:val="00D85786"/>
    <w:rsid w:val="00D95DD8"/>
    <w:rsid w:val="00E36C6F"/>
    <w:rsid w:val="00E90954"/>
    <w:rsid w:val="00E9420A"/>
    <w:rsid w:val="00E952B4"/>
    <w:rsid w:val="00EB51D5"/>
    <w:rsid w:val="00F37171"/>
    <w:rsid w:val="00F9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26717"/>
  <w15:chartTrackingRefBased/>
  <w15:docId w15:val="{2F0EFFAA-E4B5-4ACF-AD78-B0D85AA2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028"/>
    <w:pPr>
      <w:spacing w:before="40" w:after="0" w:line="240" w:lineRule="auto"/>
      <w:ind w:left="29" w:right="29"/>
    </w:pPr>
    <w:rPr>
      <w:rFonts w:eastAsia="Meiryo UI"/>
      <w:b/>
      <w:bCs/>
      <w:color w:val="3A3363" w:themeColor="text2"/>
      <w:sz w:val="32"/>
      <w:szCs w:val="26"/>
    </w:rPr>
  </w:style>
  <w:style w:type="paragraph" w:styleId="1">
    <w:name w:val="heading 1"/>
    <w:basedOn w:val="a"/>
    <w:next w:val="a"/>
    <w:qFormat/>
    <w:rsid w:val="004D6028"/>
    <w:pPr>
      <w:framePr w:hSpace="180" w:wrap="around" w:vAnchor="text" w:hAnchor="text" w:x="796" w:y="2775"/>
      <w:ind w:left="0"/>
      <w:jc w:val="center"/>
      <w:outlineLvl w:val="0"/>
    </w:pPr>
    <w:rPr>
      <w:rFonts w:asciiTheme="majorHAnsi" w:hAnsiTheme="majorHAnsi" w:cstheme="majorBidi"/>
      <w:caps/>
      <w:sz w:val="120"/>
      <w:szCs w:val="120"/>
    </w:rPr>
  </w:style>
  <w:style w:type="paragraph" w:styleId="2">
    <w:name w:val="heading 2"/>
    <w:basedOn w:val="a"/>
    <w:next w:val="a"/>
    <w:unhideWhenUsed/>
    <w:qFormat/>
    <w:rsid w:val="004D6028"/>
    <w:pPr>
      <w:spacing w:after="600"/>
      <w:ind w:left="2794" w:right="3600"/>
      <w:contextualSpacing/>
      <w:outlineLvl w:val="1"/>
    </w:pPr>
    <w:rPr>
      <w:rFonts w:asciiTheme="majorHAnsi" w:hAnsiTheme="majorHAnsi" w:cstheme="majorBidi"/>
      <w:sz w:val="40"/>
      <w:szCs w:val="40"/>
    </w:rPr>
  </w:style>
  <w:style w:type="paragraph" w:styleId="3">
    <w:name w:val="heading 3"/>
    <w:basedOn w:val="a"/>
    <w:next w:val="a"/>
    <w:unhideWhenUsed/>
    <w:qFormat/>
    <w:rsid w:val="004D6028"/>
    <w:pPr>
      <w:framePr w:hSpace="180" w:wrap="around" w:vAnchor="text" w:hAnchor="text" w:x="796" w:y="6149"/>
      <w:jc w:val="center"/>
      <w:outlineLvl w:val="2"/>
    </w:pPr>
    <w:rPr>
      <w:sz w:val="40"/>
    </w:rPr>
  </w:style>
  <w:style w:type="paragraph" w:styleId="4">
    <w:name w:val="heading 4"/>
    <w:basedOn w:val="a"/>
    <w:next w:val="a"/>
    <w:link w:val="40"/>
    <w:uiPriority w:val="9"/>
    <w:semiHidden/>
    <w:unhideWhenUsed/>
    <w:rsid w:val="004D6028"/>
    <w:pPr>
      <w:keepNext/>
      <w:ind w:leftChars="400" w:left="400"/>
      <w:outlineLvl w:val="3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character" w:styleId="a5">
    <w:name w:val="Subtle Emphasis"/>
    <w:basedOn w:val="a0"/>
    <w:uiPriority w:val="19"/>
    <w:semiHidden/>
    <w:unhideWhenUsed/>
    <w:qFormat/>
    <w:rPr>
      <w:i/>
      <w:iCs/>
      <w:color w:val="A1810D" w:themeColor="accent1" w:themeShade="80"/>
    </w:rPr>
  </w:style>
  <w:style w:type="paragraph" w:styleId="a6">
    <w:name w:val="header"/>
    <w:basedOn w:val="a"/>
    <w:link w:val="a7"/>
    <w:uiPriority w:val="99"/>
    <w:unhideWhenUsed/>
    <w:rsid w:val="004008C9"/>
    <w:pPr>
      <w:tabs>
        <w:tab w:val="center" w:pos="4680"/>
        <w:tab w:val="right" w:pos="9360"/>
      </w:tabs>
      <w:spacing w:before="0"/>
    </w:pPr>
  </w:style>
  <w:style w:type="character" w:customStyle="1" w:styleId="a7">
    <w:name w:val="ヘッダー (文字)"/>
    <w:basedOn w:val="a0"/>
    <w:link w:val="a6"/>
    <w:uiPriority w:val="99"/>
    <w:rsid w:val="004008C9"/>
    <w:rPr>
      <w:b/>
      <w:bCs/>
      <w:color w:val="A1810D" w:themeColor="accent1" w:themeShade="8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4008C9"/>
    <w:pPr>
      <w:tabs>
        <w:tab w:val="center" w:pos="4680"/>
        <w:tab w:val="right" w:pos="9360"/>
      </w:tabs>
      <w:spacing w:before="0"/>
    </w:pPr>
  </w:style>
  <w:style w:type="character" w:customStyle="1" w:styleId="a9">
    <w:name w:val="フッター (文字)"/>
    <w:basedOn w:val="a0"/>
    <w:link w:val="a8"/>
    <w:uiPriority w:val="99"/>
    <w:rsid w:val="004008C9"/>
    <w:rPr>
      <w:b/>
      <w:bCs/>
      <w:color w:val="A1810D" w:themeColor="accent1" w:themeShade="80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D6028"/>
    <w:rPr>
      <w:rFonts w:eastAsia="Meiryo UI"/>
      <w:color w:val="3A3363" w:themeColor="text2"/>
      <w:sz w:val="32"/>
      <w:szCs w:val="26"/>
    </w:rPr>
  </w:style>
  <w:style w:type="paragraph" w:styleId="Web">
    <w:name w:val="Normal (Web)"/>
    <w:basedOn w:val="a"/>
    <w:uiPriority w:val="99"/>
    <w:semiHidden/>
    <w:unhideWhenUsed/>
    <w:rsid w:val="001E58ED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008E2"/>
    <w:pPr>
      <w:widowControl w:val="0"/>
      <w:spacing w:before="0"/>
      <w:ind w:left="720" w:right="0"/>
      <w:contextualSpacing/>
      <w:jc w:val="both"/>
    </w:pPr>
    <w:rPr>
      <w:rFonts w:eastAsiaTheme="minorEastAsia"/>
      <w:b w:val="0"/>
      <w:bCs w:val="0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627;&#32884;&#20816;&#25903;&#25588;&#12475;&#12531;&#12479;&#12540;&#65298;\AppData\Roaming\Microsoft\Templates\&#12497;&#12540;&#12486;&#12451;&#12540;&#12398;&#25307;&#24453;&#29366;&#29992;&#12398;&#12481;&#12521;&#12471;.dotx" TargetMode="External"/></Relationships>
</file>

<file path=word/theme/theme1.xml><?xml version="1.0" encoding="utf-8"?>
<a:theme xmlns:a="http://schemas.openxmlformats.org/drawingml/2006/main" name="Party invitation flyer">
  <a:themeElements>
    <a:clrScheme name="Custom 17">
      <a:dk1>
        <a:srgbClr val="262140"/>
      </a:dk1>
      <a:lt1>
        <a:srgbClr val="FFFFFF"/>
      </a:lt1>
      <a:dk2>
        <a:srgbClr val="3A3363"/>
      </a:dk2>
      <a:lt2>
        <a:srgbClr val="FFFFFF"/>
      </a:lt2>
      <a:accent1>
        <a:srgbClr val="F3D569"/>
      </a:accent1>
      <a:accent2>
        <a:srgbClr val="7DC6F3"/>
      </a:accent2>
      <a:accent3>
        <a:srgbClr val="F3D569"/>
      </a:accent3>
      <a:accent4>
        <a:srgbClr val="2F4B83"/>
      </a:accent4>
      <a:accent5>
        <a:srgbClr val="473D6C"/>
      </a:accent5>
      <a:accent6>
        <a:srgbClr val="3F3F75"/>
      </a:accent6>
      <a:hlink>
        <a:srgbClr val="ECBE18"/>
      </a:hlink>
      <a:folHlink>
        <a:srgbClr val="ECBE18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C6278-2FFA-4884-A955-8EAE406F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パーティーの招待状用のチラシ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難聴児支援センター２</dc:creator>
  <cp:lastModifiedBy>KANOH Junko</cp:lastModifiedBy>
  <cp:revision>2</cp:revision>
  <cp:lastPrinted>2026-03-24T05:58:00Z</cp:lastPrinted>
  <dcterms:created xsi:type="dcterms:W3CDTF">2026-06-09T05:00:00Z</dcterms:created>
  <dcterms:modified xsi:type="dcterms:W3CDTF">2026-06-09T05:00:00Z</dcterms:modified>
</cp:coreProperties>
</file>